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44" w:rsidRDefault="002914F0" w:rsidP="006F40A7">
      <w:pPr>
        <w:pStyle w:val="CompanyNam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666750</wp:posOffset>
                </wp:positionH>
                <wp:positionV relativeFrom="page">
                  <wp:posOffset>609600</wp:posOffset>
                </wp:positionV>
                <wp:extent cx="6429375" cy="1446530"/>
                <wp:effectExtent l="0" t="0" r="0" b="127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787" w:rsidRDefault="00936B98" w:rsidP="00936B98">
                            <w:pPr>
                              <w:pStyle w:val="SaleBanner"/>
                              <w:jc w:val="center"/>
                            </w:pPr>
                            <w:r>
                              <w:t>Bell Memorial Library</w:t>
                            </w:r>
                          </w:p>
                          <w:p w:rsidR="00936B98" w:rsidRDefault="00050274" w:rsidP="00936B98">
                            <w:pPr>
                              <w:pStyle w:val="SaleBanner"/>
                              <w:jc w:val="center"/>
                            </w:pPr>
                            <w:r>
                              <w:t>2022</w:t>
                            </w:r>
                            <w:r w:rsidR="00936B98">
                              <w:t xml:space="preserve"> Report</w:t>
                            </w:r>
                          </w:p>
                          <w:p w:rsidR="00936B98" w:rsidRPr="00BF5787" w:rsidRDefault="00936B98" w:rsidP="00936B98">
                            <w:pPr>
                              <w:pStyle w:val="SaleBanner"/>
                              <w:jc w:val="center"/>
                            </w:pPr>
                            <w:r>
                              <w:t xml:space="preserve"> to the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2.5pt;margin-top:48pt;width:506.25pt;height:113.9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" filled="f" stroked="f" strokecolor="#fc6" strokeweight="1.5pt">
                <v:textbox>
                  <w:txbxContent>
                    <w:p w:rsidR="00BF5787" w:rsidRDefault="00936B98" w:rsidP="00936B98">
                      <w:pPr>
                        <w:pStyle w:val="SaleBanner"/>
                        <w:jc w:val="center"/>
                      </w:pPr>
                      <w:r>
                        <w:t>Bell Memorial Library</w:t>
                      </w:r>
                    </w:p>
                    <w:p w:rsidR="00936B98" w:rsidRDefault="00050274" w:rsidP="00936B98">
                      <w:pPr>
                        <w:pStyle w:val="SaleBanner"/>
                        <w:jc w:val="center"/>
                      </w:pPr>
                      <w:r>
                        <w:t>2022</w:t>
                      </w:r>
                      <w:r w:rsidR="00936B98">
                        <w:t xml:space="preserve"> Report</w:t>
                      </w:r>
                    </w:p>
                    <w:p w:rsidR="00936B98" w:rsidRPr="00BF5787" w:rsidRDefault="00936B98" w:rsidP="00936B98">
                      <w:pPr>
                        <w:pStyle w:val="SaleBanner"/>
                        <w:jc w:val="center"/>
                      </w:pPr>
                      <w:r>
                        <w:t xml:space="preserve"> to the Community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5623560</wp:posOffset>
                </wp:positionH>
                <wp:positionV relativeFrom="page">
                  <wp:posOffset>2917190</wp:posOffset>
                </wp:positionV>
                <wp:extent cx="1479550" cy="596265"/>
                <wp:effectExtent l="3810" t="2540" r="2540" b="127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A7" w:rsidRDefault="006F40A7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442.8pt;margin-top:229.7pt;width:116.5pt;height:46.95pt;z-index:2516526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+1tQIAAMA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" filled="f" stroked="f">
                <v:textbox>
                  <w:txbxContent>
                    <w:p w:rsidR="006F40A7" w:rsidRDefault="006F40A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4572000</wp:posOffset>
                </wp:positionH>
                <wp:positionV relativeFrom="page">
                  <wp:posOffset>2834640</wp:posOffset>
                </wp:positionV>
                <wp:extent cx="2146300" cy="3657600"/>
                <wp:effectExtent l="9525" t="15240" r="15875" b="133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BE2D3C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DAF" w:rsidRPr="00C35B09" w:rsidRDefault="00BA2933" w:rsidP="00120DAF">
                            <w:pPr>
                              <w:pStyle w:val="NoSpacing"/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</w:pPr>
                            <w:r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  <w:u w:val="single"/>
                              </w:rPr>
                              <w:t>Staff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br/>
                              <w:t>Manager</w:t>
                            </w:r>
                            <w:r w:rsidR="003F19CB"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t>- Patricia Galbraith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C60FE4"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t>Library Clerk</w:t>
                            </w:r>
                            <w:r w:rsidR="003F19CB"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0DAF"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t>– Georgia Page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3F19CB"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t xml:space="preserve">Library Clerk </w:t>
                            </w:r>
                            <w:r w:rsidR="00120DAF"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="003F19CB"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0DAF"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t>Jill Pepe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C60FE4"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t>Library Page</w:t>
                            </w:r>
                            <w:r w:rsidR="003F19CB"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0FE4"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8B56DB"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t xml:space="preserve"> Carrie</w:t>
                            </w:r>
                            <w:r w:rsidR="003F19CB"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t xml:space="preserve"> Pepe</w:t>
                            </w:r>
                          </w:p>
                          <w:p w:rsidR="00120DAF" w:rsidRPr="00C35B09" w:rsidRDefault="00120DAF" w:rsidP="00120DAF">
                            <w:pPr>
                              <w:pStyle w:val="NoSpacing"/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</w:pPr>
                            <w:r w:rsidRPr="00C35B09"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</w:rPr>
                              <w:t>Treasurer – Christine Taft</w:t>
                            </w:r>
                          </w:p>
                          <w:p w:rsidR="00C60FE4" w:rsidRPr="00C35B09" w:rsidRDefault="00C60FE4" w:rsidP="00E8500A">
                            <w:pPr>
                              <w:pStyle w:val="Time"/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</w:pPr>
                            <w:r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>Volunteer-Margaret Grosse</w:t>
                            </w:r>
                          </w:p>
                          <w:p w:rsidR="00BA2933" w:rsidRPr="00C35B09" w:rsidRDefault="00BA2933" w:rsidP="00E8500A">
                            <w:pPr>
                              <w:pStyle w:val="Time"/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</w:pPr>
                            <w:r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  <w:u w:val="single"/>
                              </w:rPr>
                              <w:t>Library Board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br/>
                              <w:t>Jeff</w:t>
                            </w:r>
                            <w:r w:rsidR="00501952"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>rey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 xml:space="preserve"> Long</w:t>
                            </w:r>
                            <w:r w:rsidR="003F19CB"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>- President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br/>
                            </w:r>
                            <w:r w:rsidR="00050274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>Julie Simone</w:t>
                            </w:r>
                            <w:r w:rsidR="003F19CB"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>- Vice President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br/>
                            </w:r>
                            <w:r w:rsidR="0068539A"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>Margaret Grosse</w:t>
                            </w:r>
                            <w:r w:rsidR="003F19CB"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>-</w:t>
                            </w:r>
                            <w:r w:rsidR="003F19CB"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>Secretary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br/>
                              <w:t>Ellyn Hotchkiss</w:t>
                            </w:r>
                            <w:r w:rsidR="003F19CB"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>-</w:t>
                            </w:r>
                            <w:r w:rsidR="003F19CB"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0DAF"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>CFO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br/>
                            </w:r>
                            <w:r w:rsidR="00050274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>Cheyenne DeMarco</w:t>
                            </w:r>
                            <w:r w:rsidR="003F19CB"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 xml:space="preserve"> - Trustee</w:t>
                            </w:r>
                            <w:r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br/>
                            </w:r>
                            <w:r w:rsidR="00120DAF"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 xml:space="preserve">Pete </w:t>
                            </w:r>
                            <w:proofErr w:type="spellStart"/>
                            <w:r w:rsidR="00120DAF"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>Piraino</w:t>
                            </w:r>
                            <w:proofErr w:type="spellEnd"/>
                            <w:r w:rsidR="003F19CB" w:rsidRPr="00C35B09">
                              <w:rPr>
                                <w:rFonts w:ascii="Segoe UI Semibold" w:hAnsi="Segoe UI Semibold" w:cs="Segoe UI Semibold"/>
                                <w:sz w:val="20"/>
                                <w:szCs w:val="20"/>
                              </w:rPr>
                              <w:t xml:space="preserve"> - Trustee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5in;margin-top:223.2pt;width:169pt;height:4in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" strokecolor="#be2d3c" strokeweight="1.5pt">
                <v:stroke dashstyle="longDashDotDot"/>
                <v:textbox>
                  <w:txbxContent>
                    <w:p w:rsidR="00120DAF" w:rsidRPr="00C35B09" w:rsidRDefault="00BA2933" w:rsidP="00120DAF">
                      <w:pPr>
                        <w:pStyle w:val="NoSpacing"/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</w:pPr>
                      <w:r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  <w:u w:val="single"/>
                        </w:rPr>
                        <w:t>Staff</w:t>
                      </w:r>
                      <w:r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br/>
                        <w:t>Manager</w:t>
                      </w:r>
                      <w:r w:rsidR="003F19CB"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t>- Patricia Galbraith</w:t>
                      </w:r>
                      <w:r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br/>
                      </w:r>
                      <w:r w:rsidR="00C60FE4"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t>Library Clerk</w:t>
                      </w:r>
                      <w:r w:rsidR="003F19CB"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20DAF"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t>– Georgia Page</w:t>
                      </w:r>
                      <w:r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br/>
                      </w:r>
                      <w:r w:rsidR="003F19CB"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t xml:space="preserve">Library Clerk </w:t>
                      </w:r>
                      <w:r w:rsidR="00120DAF"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t>–</w:t>
                      </w:r>
                      <w:r w:rsidR="003F19CB"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20DAF"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t>Jill Pepe</w:t>
                      </w:r>
                      <w:r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br/>
                      </w:r>
                      <w:r w:rsidR="00C60FE4"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t>Library Page</w:t>
                      </w:r>
                      <w:r w:rsidR="003F19CB"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60FE4"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t>-</w:t>
                      </w:r>
                      <w:r w:rsidR="008B56DB"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t xml:space="preserve"> Carrie</w:t>
                      </w:r>
                      <w:r w:rsidR="003F19CB"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t xml:space="preserve"> Pepe</w:t>
                      </w:r>
                    </w:p>
                    <w:p w:rsidR="00120DAF" w:rsidRPr="00C35B09" w:rsidRDefault="00120DAF" w:rsidP="00120DAF">
                      <w:pPr>
                        <w:pStyle w:val="NoSpacing"/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</w:pPr>
                      <w:r w:rsidRPr="00C35B09"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</w:rPr>
                        <w:t>Treasurer – Christine Taft</w:t>
                      </w:r>
                    </w:p>
                    <w:p w:rsidR="00C60FE4" w:rsidRPr="00C35B09" w:rsidRDefault="00C60FE4" w:rsidP="00E8500A">
                      <w:pPr>
                        <w:pStyle w:val="Time"/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</w:pPr>
                      <w:r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>Volunteer-Margaret Grosse</w:t>
                      </w:r>
                    </w:p>
                    <w:p w:rsidR="00BA2933" w:rsidRPr="00C35B09" w:rsidRDefault="00BA2933" w:rsidP="00E8500A">
                      <w:pPr>
                        <w:pStyle w:val="Time"/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</w:pPr>
                      <w:r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  <w:u w:val="single"/>
                        </w:rPr>
                        <w:t>Library Board</w:t>
                      </w:r>
                      <w:r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br/>
                        <w:t>Jeff</w:t>
                      </w:r>
                      <w:r w:rsidR="00501952"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>rey</w:t>
                      </w:r>
                      <w:r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 xml:space="preserve"> Long</w:t>
                      </w:r>
                      <w:r w:rsidR="003F19CB"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 xml:space="preserve"> </w:t>
                      </w:r>
                      <w:r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>- President</w:t>
                      </w:r>
                      <w:r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br/>
                      </w:r>
                      <w:r w:rsidR="00050274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>Julie Simone</w:t>
                      </w:r>
                      <w:r w:rsidR="003F19CB"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 xml:space="preserve"> </w:t>
                      </w:r>
                      <w:r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>- Vice President</w:t>
                      </w:r>
                      <w:r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br/>
                      </w:r>
                      <w:r w:rsidR="0068539A"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>Margaret Grosse</w:t>
                      </w:r>
                      <w:r w:rsidR="003F19CB"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 xml:space="preserve"> </w:t>
                      </w:r>
                      <w:r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>-</w:t>
                      </w:r>
                      <w:r w:rsidR="003F19CB"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 xml:space="preserve"> </w:t>
                      </w:r>
                      <w:r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>Secretary</w:t>
                      </w:r>
                      <w:r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br/>
                        <w:t>Ellyn Hotchkiss</w:t>
                      </w:r>
                      <w:r w:rsidR="003F19CB"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 xml:space="preserve"> </w:t>
                      </w:r>
                      <w:r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>-</w:t>
                      </w:r>
                      <w:r w:rsidR="003F19CB"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 xml:space="preserve"> </w:t>
                      </w:r>
                      <w:r w:rsidR="00120DAF"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>CFO</w:t>
                      </w:r>
                      <w:r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br/>
                      </w:r>
                      <w:r w:rsidR="00050274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>Cheyenne DeMarco</w:t>
                      </w:r>
                      <w:r w:rsidR="003F19CB"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 xml:space="preserve"> - Trustee</w:t>
                      </w:r>
                      <w:r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br/>
                      </w:r>
                      <w:r w:rsidR="00120DAF"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 xml:space="preserve">Pete </w:t>
                      </w:r>
                      <w:proofErr w:type="spellStart"/>
                      <w:r w:rsidR="00120DAF"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>Piraino</w:t>
                      </w:r>
                      <w:proofErr w:type="spellEnd"/>
                      <w:r w:rsidR="003F19CB" w:rsidRPr="00C35B09">
                        <w:rPr>
                          <w:rFonts w:ascii="Segoe UI Semibold" w:hAnsi="Segoe UI Semibold" w:cs="Segoe UI Semibold"/>
                          <w:sz w:val="20"/>
                          <w:szCs w:val="20"/>
                        </w:rPr>
                        <w:t xml:space="preserve"> - Trustee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1051560</wp:posOffset>
                </wp:positionH>
                <wp:positionV relativeFrom="page">
                  <wp:posOffset>2834640</wp:posOffset>
                </wp:positionV>
                <wp:extent cx="3200400" cy="3657600"/>
                <wp:effectExtent l="13335" t="15240" r="15240" b="133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BE2D3C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B98" w:rsidRPr="00E57347" w:rsidRDefault="00E57347" w:rsidP="0068539A">
                            <w:pPr>
                              <w:pStyle w:val="SaleFeatures"/>
                              <w:numPr>
                                <w:ilvl w:val="0"/>
                                <w:numId w:val="0"/>
                              </w:numPr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E57347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Registered Users</w:t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539A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–</w:t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0274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839</w:t>
                            </w:r>
                            <w:r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Library visits </w:t>
                            </w:r>
                            <w:r w:rsidR="0068539A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–</w:t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0274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6,935</w:t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br/>
                              <w:t xml:space="preserve">Circulation </w:t>
                            </w:r>
                            <w:r w:rsidR="003F19CB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–</w:t>
                            </w:r>
                            <w:r w:rsidR="0068539A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0274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19,505</w:t>
                            </w:r>
                            <w:r w:rsidR="00936B98" w:rsidRPr="00E57347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br/>
                              <w:t>Internet Computer Usage</w:t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420E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–</w:t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0274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825</w:t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2BEB" w:rsidRPr="00E57347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br/>
                              <w:t>Wireless Sessions</w:t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539A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–</w:t>
                            </w:r>
                            <w:r w:rsidR="003F19CB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0274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778</w:t>
                            </w:r>
                            <w:r w:rsidR="003F19CB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br/>
                              <w:t xml:space="preserve">Reference </w:t>
                            </w:r>
                            <w:r w:rsidR="008B56DB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Transactions - </w:t>
                            </w:r>
                            <w:r w:rsidR="00050274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525</w:t>
                            </w:r>
                            <w:r w:rsidR="00D42BEB" w:rsidRPr="00E57347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Holdings - </w:t>
                            </w:r>
                            <w:r w:rsidR="008B56DB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Books:  </w:t>
                            </w:r>
                            <w:r w:rsidR="00050274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16,107</w:t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="003F19CB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8B56DB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Audiobooks: </w:t>
                            </w:r>
                            <w:r w:rsidR="00050274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419</w:t>
                            </w:r>
                            <w:r w:rsidR="00D42BEB" w:rsidRPr="00E57347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br/>
                              <w:t xml:space="preserve">                </w:t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2BEB" w:rsidRPr="00E57347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Videos</w:t>
                            </w:r>
                            <w:r w:rsidR="008B56DB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050274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977</w:t>
                            </w:r>
                            <w:r w:rsidR="008B56DB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2BEB" w:rsidRPr="00E57347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br/>
                              <w:t xml:space="preserve">                </w:t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2BEB" w:rsidRPr="00E57347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Magazines</w:t>
                            </w:r>
                            <w:r w:rsidR="008B56DB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="00050274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50274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33</w:t>
                            </w:r>
                            <w:r w:rsidR="008B56DB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="00D42BEB" w:rsidRPr="00E57347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Visits to Library Website </w:t>
                            </w:r>
                            <w:r w:rsidR="008B56DB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–</w:t>
                            </w:r>
                            <w:r w:rsidR="0068539A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00BF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1,400</w:t>
                            </w:r>
                            <w:r w:rsidR="001B420E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br/>
                              <w:t>Program</w:t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56DB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sessions were</w:t>
                            </w:r>
                            <w:r w:rsidR="00B200BF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100 </w:t>
                            </w:r>
                            <w:bookmarkStart w:id="0" w:name="_GoBack"/>
                            <w:bookmarkEnd w:id="0"/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>with</w:t>
                            </w:r>
                            <w:r w:rsidR="00B200BF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655</w:t>
                            </w:r>
                            <w:r w:rsidR="008B56DB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1952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347">
                              <w:rPr>
                                <w:rFonts w:ascii="Segoe UI Semibold" w:hAnsi="Segoe UI Semibold" w:cs="Segoe UI Semibold"/>
                                <w:color w:val="auto"/>
                                <w:sz w:val="24"/>
                                <w:szCs w:val="24"/>
                              </w:rPr>
                              <w:t xml:space="preserve"> attending</w:t>
                            </w:r>
                          </w:p>
                          <w:p w:rsidR="00936B98" w:rsidRPr="00936B98" w:rsidRDefault="00936B98" w:rsidP="00936B98">
                            <w:pPr>
                              <w:pStyle w:val="SaleFeatures"/>
                              <w:numPr>
                                <w:ilvl w:val="0"/>
                                <w:numId w:val="0"/>
                              </w:numPr>
                              <w:spacing w:before="0"/>
                              <w:ind w:left="360" w:hanging="36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82.8pt;margin-top:223.2pt;width:252pt;height:4in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" strokecolor="#be2d3c" strokeweight="1.5pt">
                <v:stroke dashstyle="longDashDotDot"/>
                <v:textbox>
                  <w:txbxContent>
                    <w:p w:rsidR="00936B98" w:rsidRPr="00E57347" w:rsidRDefault="00E57347" w:rsidP="0068539A">
                      <w:pPr>
                        <w:pStyle w:val="SaleFeatures"/>
                        <w:numPr>
                          <w:ilvl w:val="0"/>
                          <w:numId w:val="0"/>
                        </w:numPr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</w:pPr>
                      <w:r w:rsidRPr="00E57347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Registered Users</w:t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68539A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–</w:t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050274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839</w:t>
                      </w:r>
                      <w:r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br/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Library visits </w:t>
                      </w:r>
                      <w:r w:rsidR="0068539A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–</w:t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050274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6,935</w:t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br/>
                        <w:t xml:space="preserve">Circulation </w:t>
                      </w:r>
                      <w:r w:rsidR="003F19CB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–</w:t>
                      </w:r>
                      <w:r w:rsidR="0068539A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050274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19,505</w:t>
                      </w:r>
                      <w:r w:rsidR="00936B98" w:rsidRPr="00E57347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br/>
                        <w:t>Internet Computer Usage</w:t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1B420E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–</w:t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050274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825</w:t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D42BEB" w:rsidRPr="00E57347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br/>
                        <w:t>Wireless Sessions</w:t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68539A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–</w:t>
                      </w:r>
                      <w:r w:rsidR="003F19CB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050274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778</w:t>
                      </w:r>
                      <w:r w:rsidR="003F19CB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br/>
                        <w:t xml:space="preserve">Reference </w:t>
                      </w:r>
                      <w:r w:rsidR="008B56DB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Transactions - </w:t>
                      </w:r>
                      <w:r w:rsidR="00050274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525</w:t>
                      </w:r>
                      <w:r w:rsidR="00D42BEB" w:rsidRPr="00E57347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br/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Holdings - </w:t>
                      </w:r>
                      <w:r w:rsidR="008B56DB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Books:  </w:t>
                      </w:r>
                      <w:r w:rsidR="00050274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16,107</w:t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="003F19CB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               </w:t>
                      </w:r>
                      <w:r w:rsidR="008B56DB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Audiobooks: </w:t>
                      </w:r>
                      <w:r w:rsidR="00050274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419</w:t>
                      </w:r>
                      <w:r w:rsidR="00D42BEB" w:rsidRPr="00E57347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br/>
                        <w:t xml:space="preserve">                </w:t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D42BEB" w:rsidRPr="00E57347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Videos</w:t>
                      </w:r>
                      <w:r w:rsidR="008B56DB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: </w:t>
                      </w:r>
                      <w:r w:rsidR="00050274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977</w:t>
                      </w:r>
                      <w:r w:rsidR="008B56DB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D42BEB" w:rsidRPr="00E57347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br/>
                        <w:t xml:space="preserve">                </w:t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D42BEB" w:rsidRPr="00E57347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Magazines</w:t>
                      </w:r>
                      <w:r w:rsidR="008B56DB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:</w:t>
                      </w:r>
                      <w:r w:rsidR="00050274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50274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33</w:t>
                      </w:r>
                      <w:r w:rsidR="008B56DB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="00D42BEB" w:rsidRPr="00E57347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br/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Visits to Library Website </w:t>
                      </w:r>
                      <w:r w:rsidR="008B56DB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–</w:t>
                      </w:r>
                      <w:r w:rsidR="0068539A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B200BF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1,400</w:t>
                      </w:r>
                      <w:r w:rsidR="001B420E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br/>
                        <w:t>Program</w:t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8B56DB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sessions were</w:t>
                      </w:r>
                      <w:r w:rsidR="00B200BF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100 </w:t>
                      </w:r>
                      <w:bookmarkStart w:id="1" w:name="_GoBack"/>
                      <w:bookmarkEnd w:id="1"/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>with</w:t>
                      </w:r>
                      <w:r w:rsidR="00B200BF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655</w:t>
                      </w:r>
                      <w:r w:rsidR="008B56DB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501952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E57347">
                        <w:rPr>
                          <w:rFonts w:ascii="Segoe UI Semibold" w:hAnsi="Segoe UI Semibold" w:cs="Segoe UI Semibold"/>
                          <w:color w:val="auto"/>
                          <w:sz w:val="24"/>
                          <w:szCs w:val="24"/>
                        </w:rPr>
                        <w:t xml:space="preserve"> attending</w:t>
                      </w:r>
                    </w:p>
                    <w:p w:rsidR="00936B98" w:rsidRPr="00936B98" w:rsidRDefault="00936B98" w:rsidP="00936B98">
                      <w:pPr>
                        <w:pStyle w:val="SaleFeatures"/>
                        <w:numPr>
                          <w:ilvl w:val="0"/>
                          <w:numId w:val="0"/>
                        </w:numPr>
                        <w:spacing w:before="0"/>
                        <w:ind w:left="360" w:hanging="360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8239125</wp:posOffset>
                </wp:positionV>
                <wp:extent cx="5715000" cy="45720"/>
                <wp:effectExtent l="0" t="0" r="0" b="1905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ABE82" id="Rectangle 30" o:spid="_x0000_s1026" style="position:absolute;margin-left:9pt;margin-top:648.75pt;width:450pt;height:3.6pt;rotation:18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" fillcolor="#be2d3c" stroked="f">
                <v:fill opacity="3932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8143875</wp:posOffset>
                </wp:positionV>
                <wp:extent cx="5715000" cy="45720"/>
                <wp:effectExtent l="0" t="0" r="0" b="190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FBC23" id="Rectangle 29" o:spid="_x0000_s1026" style="position:absolute;margin-left:9pt;margin-top:641.25pt;width:450pt;height:3.6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" fillcolor="#be2d3c" stroked="f">
                <v:fill opacity="1978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8058150</wp:posOffset>
                </wp:positionV>
                <wp:extent cx="5715000" cy="45720"/>
                <wp:effectExtent l="0" t="0" r="0" b="1905"/>
                <wp:wrapNone/>
                <wp:docPr id="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C5298" id="Rectangle 28" o:spid="_x0000_s1026" style="position:absolute;margin-left:9pt;margin-top:634.5pt;width:450pt;height:3.6pt;rotation:18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" fillcolor="#be2d3c" stroked="f">
                <v:fill opacity="11822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8334375</wp:posOffset>
                </wp:positionV>
                <wp:extent cx="5715000" cy="45720"/>
                <wp:effectExtent l="0" t="0" r="0" b="1905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28B52" id="Rectangle 31" o:spid="_x0000_s1026" style="position:absolute;margin-left:9pt;margin-top:656.25pt;width:450pt;height:3.6pt;rotation:18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" fillcolor="#be2d3c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1628775</wp:posOffset>
                </wp:positionV>
                <wp:extent cx="5715000" cy="45720"/>
                <wp:effectExtent l="0" t="0" r="0" b="1905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356E7" id="Rectangle 27" o:spid="_x0000_s1026" style="position:absolute;margin-left:9pt;margin-top:128.25pt;width:450pt;height: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" fillcolor="#be2d3c" stroked="f">
                <v:fill opacity="11822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1533525</wp:posOffset>
                </wp:positionV>
                <wp:extent cx="5715000" cy="45720"/>
                <wp:effectExtent l="0" t="0" r="0" b="190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9BCD7" id="Rectangle 26" o:spid="_x0000_s1026" style="position:absolute;margin-left:9pt;margin-top:120.75pt;width:450pt;height: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" fillcolor="#be2d3c" stroked="f">
                <v:fill opacity="1978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1438275</wp:posOffset>
                </wp:positionV>
                <wp:extent cx="5715000" cy="45720"/>
                <wp:effectExtent l="0" t="0" r="0" b="1905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0A369" id="Rectangle 25" o:spid="_x0000_s1026" style="position:absolute;margin-left:9pt;margin-top:113.25pt;width:450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" fillcolor="#be2d3c" stroked="f">
                <v:fill opacity="3932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1352550</wp:posOffset>
                </wp:positionV>
                <wp:extent cx="5715000" cy="45720"/>
                <wp:effectExtent l="0" t="0" r="0" b="1905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6469E" id="Rectangle 20" o:spid="_x0000_s1026" style="position:absolute;margin-left:9pt;margin-top:106.5pt;width:450pt;height:3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" fillcolor="#be2d3c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-304800</wp:posOffset>
                </wp:positionV>
                <wp:extent cx="5943600" cy="1447800"/>
                <wp:effectExtent l="9525" t="9525" r="9525" b="952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66">
                            <a:alpha val="25000"/>
                          </a:srgbClr>
                        </a:solidFill>
                        <a:ln w="19050">
                          <a:solidFill>
                            <a:srgbClr val="FFCC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E70FC0" id="AutoShape 12" o:spid="_x0000_s1026" style="position:absolute;margin-left:0;margin-top:-24pt;width:468pt;height:114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" fillcolor="#fc6" strokecolor="#fc6" strokeweight="1.5pt">
                <v:fill opacity="16448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7820025</wp:posOffset>
                </wp:positionV>
                <wp:extent cx="5715000" cy="45720"/>
                <wp:effectExtent l="0" t="0" r="0" b="1905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84037" id="Rectangle 24" o:spid="_x0000_s1026" style="position:absolute;margin-left:9pt;margin-top:615.75pt;width:450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" fillcolor="#be2d3c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5857875</wp:posOffset>
                </wp:positionV>
                <wp:extent cx="5715000" cy="45720"/>
                <wp:effectExtent l="0" t="0" r="0" b="190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"/>
                        </a:xfrm>
                        <a:prstGeom prst="rect">
                          <a:avLst/>
                        </a:prstGeom>
                        <a:solidFill>
                          <a:srgbClr val="BE2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78F91" id="Rectangle 21" o:spid="_x0000_s1026" style="position:absolute;margin-left:9pt;margin-top:461.25pt;width:450pt;height: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" fillcolor="#be2d3c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7086600</wp:posOffset>
                </wp:positionV>
                <wp:extent cx="5486400" cy="1371600"/>
                <wp:effectExtent l="19050" t="19050" r="19050" b="1905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C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2933" w:rsidRPr="00BA2933" w:rsidRDefault="00BA2933" w:rsidP="00BA2933">
                            <w:pPr>
                              <w:pStyle w:val="Address"/>
                              <w:jc w:val="center"/>
                            </w:pPr>
                            <w:r w:rsidRPr="00D42BEB">
                              <w:rPr>
                                <w:sz w:val="20"/>
                                <w:szCs w:val="20"/>
                              </w:rPr>
                              <w:t>16 East Street</w:t>
                            </w:r>
                            <w:r w:rsidRPr="00D42BEB">
                              <w:rPr>
                                <w:sz w:val="20"/>
                                <w:szCs w:val="20"/>
                              </w:rPr>
                              <w:br/>
                              <w:t>Nunda, NY 14517</w:t>
                            </w:r>
                            <w:r w:rsidRPr="00D42BEB">
                              <w:rPr>
                                <w:sz w:val="20"/>
                                <w:szCs w:val="20"/>
                              </w:rPr>
                              <w:br/>
                              <w:t>585-468-2266</w:t>
                            </w:r>
                            <w:r w:rsidRPr="00D42BE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32701C">
                              <w:rPr>
                                <w:sz w:val="20"/>
                                <w:szCs w:val="20"/>
                              </w:rPr>
                              <w:t>http:</w:t>
                            </w:r>
                            <w:r w:rsidR="0032701C">
                              <w:rPr>
                                <w:sz w:val="20"/>
                                <w:szCs w:val="20"/>
                              </w:rPr>
                              <w:t>//bellmemoriallibrary.org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BA2933">
                              <w:t xml:space="preserve">Member of the </w:t>
                            </w:r>
                            <w:r w:rsidR="00B200BF">
                              <w:t>OWWL Library</w:t>
                            </w:r>
                            <w:r w:rsidRPr="00BA2933">
                              <w:t xml:space="preserve"> System</w:t>
                            </w:r>
                          </w:p>
                          <w:p w:rsidR="00C93C10" w:rsidRDefault="00C93C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90pt;margin-top:558pt;width:6in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" filled="f" strokecolor="#fc6" strokeweight="2pt">
                <v:textbox>
                  <w:txbxContent>
                    <w:p w:rsidR="00BA2933" w:rsidRPr="00BA2933" w:rsidRDefault="00BA2933" w:rsidP="00BA2933">
                      <w:pPr>
                        <w:pStyle w:val="Address"/>
                        <w:jc w:val="center"/>
                      </w:pPr>
                      <w:r w:rsidRPr="00D42BEB">
                        <w:rPr>
                          <w:sz w:val="20"/>
                          <w:szCs w:val="20"/>
                        </w:rPr>
                        <w:t>16 East Street</w:t>
                      </w:r>
                      <w:r w:rsidRPr="00D42BEB">
                        <w:rPr>
                          <w:sz w:val="20"/>
                          <w:szCs w:val="20"/>
                        </w:rPr>
                        <w:br/>
                        <w:t>Nunda, NY 14517</w:t>
                      </w:r>
                      <w:r w:rsidRPr="00D42BEB">
                        <w:rPr>
                          <w:sz w:val="20"/>
                          <w:szCs w:val="20"/>
                        </w:rPr>
                        <w:br/>
                        <w:t>585-468-2266</w:t>
                      </w:r>
                      <w:r w:rsidRPr="00D42BEB">
                        <w:rPr>
                          <w:sz w:val="20"/>
                          <w:szCs w:val="20"/>
                        </w:rPr>
                        <w:br/>
                      </w:r>
                      <w:r w:rsidRPr="0032701C">
                        <w:rPr>
                          <w:sz w:val="20"/>
                          <w:szCs w:val="20"/>
                        </w:rPr>
                        <w:t>http:</w:t>
                      </w:r>
                      <w:r w:rsidR="0032701C">
                        <w:rPr>
                          <w:sz w:val="20"/>
                          <w:szCs w:val="20"/>
                        </w:rPr>
                        <w:t>//bellmemoriallibrary.org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BA2933">
                        <w:t xml:space="preserve">Member of the </w:t>
                      </w:r>
                      <w:r w:rsidR="00B200BF">
                        <w:t>OWWL Library</w:t>
                      </w:r>
                      <w:r w:rsidRPr="00BA2933">
                        <w:t xml:space="preserve"> System</w:t>
                      </w:r>
                    </w:p>
                    <w:p w:rsidR="00C93C10" w:rsidRDefault="00C93C1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5943600</wp:posOffset>
                </wp:positionV>
                <wp:extent cx="5715000" cy="1828800"/>
                <wp:effectExtent l="0" t="0" r="0" b="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828800"/>
                        </a:xfrm>
                        <a:prstGeom prst="rect">
                          <a:avLst/>
                        </a:prstGeom>
                        <a:solidFill>
                          <a:srgbClr val="BE2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C6031" id="Rectangle 22" o:spid="_x0000_s1026" style="position:absolute;margin-left:9pt;margin-top:468pt;width:450pt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" fillcolor="#be2d3c" stroked="f"/>
            </w:pict>
          </mc:Fallback>
        </mc:AlternateContent>
      </w:r>
    </w:p>
    <w:sectPr w:rsidR="00D67844" w:rsidSect="008A1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4A98"/>
    <w:multiLevelType w:val="hybridMultilevel"/>
    <w:tmpl w:val="D9645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B025D0"/>
    <w:multiLevelType w:val="multilevel"/>
    <w:tmpl w:val="266A3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41222"/>
    <w:multiLevelType w:val="hybridMultilevel"/>
    <w:tmpl w:val="42B20C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EC211F"/>
    <w:multiLevelType w:val="hybridMultilevel"/>
    <w:tmpl w:val="960AA856"/>
    <w:lvl w:ilvl="0" w:tplc="AD1C9354">
      <w:start w:val="1"/>
      <w:numFmt w:val="bullet"/>
      <w:pStyle w:val="SaleFeature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86392"/>
    <w:multiLevelType w:val="hybridMultilevel"/>
    <w:tmpl w:val="2A987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D52BF"/>
    <w:multiLevelType w:val="multilevel"/>
    <w:tmpl w:val="D0D4141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54C2D"/>
    <w:multiLevelType w:val="multilevel"/>
    <w:tmpl w:val="AFB07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98"/>
    <w:rsid w:val="00010E26"/>
    <w:rsid w:val="00050274"/>
    <w:rsid w:val="00120DAF"/>
    <w:rsid w:val="001B420E"/>
    <w:rsid w:val="001D2BA1"/>
    <w:rsid w:val="002405FC"/>
    <w:rsid w:val="002914F0"/>
    <w:rsid w:val="002F5797"/>
    <w:rsid w:val="0032701C"/>
    <w:rsid w:val="00385244"/>
    <w:rsid w:val="003E0313"/>
    <w:rsid w:val="003F19CB"/>
    <w:rsid w:val="00501952"/>
    <w:rsid w:val="00584225"/>
    <w:rsid w:val="0068539A"/>
    <w:rsid w:val="006F40A7"/>
    <w:rsid w:val="00843DFC"/>
    <w:rsid w:val="008A1ECA"/>
    <w:rsid w:val="008A7271"/>
    <w:rsid w:val="008B56DB"/>
    <w:rsid w:val="009017AF"/>
    <w:rsid w:val="00901C40"/>
    <w:rsid w:val="00936800"/>
    <w:rsid w:val="00936B98"/>
    <w:rsid w:val="00B200BF"/>
    <w:rsid w:val="00B61778"/>
    <w:rsid w:val="00B6548B"/>
    <w:rsid w:val="00B83E88"/>
    <w:rsid w:val="00BA2933"/>
    <w:rsid w:val="00BC27D2"/>
    <w:rsid w:val="00BF5787"/>
    <w:rsid w:val="00C35B09"/>
    <w:rsid w:val="00C60FE4"/>
    <w:rsid w:val="00C93C10"/>
    <w:rsid w:val="00D32DA2"/>
    <w:rsid w:val="00D42BEB"/>
    <w:rsid w:val="00D67844"/>
    <w:rsid w:val="00D90080"/>
    <w:rsid w:val="00DE2191"/>
    <w:rsid w:val="00E24161"/>
    <w:rsid w:val="00E57347"/>
    <w:rsid w:val="00E8500A"/>
    <w:rsid w:val="00EB184A"/>
    <w:rsid w:val="00ED0D76"/>
    <w:rsid w:val="00EF63CC"/>
    <w:rsid w:val="00F96469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6,#be2d3c"/>
    </o:shapedefaults>
    <o:shapelayout v:ext="edit">
      <o:idmap v:ext="edit" data="1"/>
    </o:shapelayout>
  </w:shapeDefaults>
  <w:decimalSymbol w:val="."/>
  <w:listSeparator w:val=","/>
  <w14:docId w14:val="5E3D09F0"/>
  <w15:docId w15:val="{2CB63905-EB4F-47C9-89CF-5B2B292D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B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BF5787"/>
    <w:pPr>
      <w:ind w:right="144"/>
      <w:jc w:val="right"/>
    </w:pPr>
    <w:rPr>
      <w:rFonts w:ascii="Tahoma" w:hAnsi="Tahoma" w:cs="Arial"/>
      <w:b/>
      <w:bCs/>
      <w:color w:val="BE2D3C"/>
      <w:kern w:val="32"/>
      <w:sz w:val="72"/>
      <w:szCs w:val="32"/>
    </w:rPr>
  </w:style>
  <w:style w:type="paragraph" w:customStyle="1" w:styleId="SaleBanner">
    <w:name w:val="Sale Banner"/>
    <w:rsid w:val="00D32DA2"/>
    <w:pPr>
      <w:spacing w:before="120" w:after="120"/>
      <w:ind w:right="144"/>
      <w:jc w:val="right"/>
    </w:pPr>
    <w:rPr>
      <w:rFonts w:ascii="Tahoma" w:hAnsi="Tahoma" w:cs="Arial"/>
      <w:b/>
      <w:bCs/>
      <w:iCs/>
      <w:smallCaps/>
      <w:color w:val="666699"/>
      <w:sz w:val="52"/>
      <w:szCs w:val="48"/>
    </w:rPr>
  </w:style>
  <w:style w:type="paragraph" w:customStyle="1" w:styleId="SaleFeatures">
    <w:name w:val="Sale Features"/>
    <w:basedOn w:val="Normal"/>
    <w:link w:val="SaleFeaturesChar"/>
    <w:rsid w:val="00D32DA2"/>
    <w:pPr>
      <w:numPr>
        <w:numId w:val="1"/>
      </w:numPr>
      <w:spacing w:before="360" w:after="360"/>
    </w:pPr>
    <w:rPr>
      <w:rFonts w:ascii="Tahoma" w:hAnsi="Tahoma" w:cs="Arial"/>
      <w:b/>
      <w:bCs/>
      <w:color w:val="666699"/>
      <w:spacing w:val="10"/>
      <w:sz w:val="40"/>
      <w:szCs w:val="28"/>
    </w:rPr>
  </w:style>
  <w:style w:type="character" w:customStyle="1" w:styleId="SaleFeaturesChar">
    <w:name w:val="Sale Features Char"/>
    <w:link w:val="SaleFeatures"/>
    <w:rsid w:val="00D32DA2"/>
    <w:rPr>
      <w:rFonts w:ascii="Tahoma" w:hAnsi="Tahoma" w:cs="Arial"/>
      <w:b/>
      <w:bCs/>
      <w:color w:val="666699"/>
      <w:spacing w:val="10"/>
      <w:sz w:val="40"/>
      <w:szCs w:val="28"/>
      <w:lang w:val="en-US" w:eastAsia="en-US" w:bidi="ar-SA"/>
    </w:rPr>
  </w:style>
  <w:style w:type="paragraph" w:customStyle="1" w:styleId="Address">
    <w:name w:val="Address"/>
    <w:link w:val="AddressChar"/>
    <w:rsid w:val="00E8500A"/>
    <w:pPr>
      <w:spacing w:before="600" w:after="400"/>
      <w:jc w:val="right"/>
    </w:pPr>
    <w:rPr>
      <w:rFonts w:ascii="Tahoma" w:hAnsi="Tahoma"/>
      <w:b/>
      <w:spacing w:val="4"/>
      <w:sz w:val="28"/>
      <w:szCs w:val="28"/>
    </w:rPr>
  </w:style>
  <w:style w:type="character" w:customStyle="1" w:styleId="AddressChar">
    <w:name w:val="Address Char"/>
    <w:link w:val="Address"/>
    <w:rsid w:val="00E8500A"/>
    <w:rPr>
      <w:rFonts w:ascii="Tahoma" w:hAnsi="Tahoma"/>
      <w:b/>
      <w:spacing w:val="4"/>
      <w:sz w:val="28"/>
      <w:szCs w:val="28"/>
      <w:lang w:val="en-US" w:eastAsia="en-US" w:bidi="ar-SA"/>
    </w:rPr>
  </w:style>
  <w:style w:type="paragraph" w:customStyle="1" w:styleId="Time">
    <w:name w:val="Time"/>
    <w:basedOn w:val="Address"/>
    <w:rsid w:val="00E8500A"/>
    <w:pPr>
      <w:jc w:val="left"/>
    </w:pPr>
  </w:style>
  <w:style w:type="paragraph" w:styleId="BodyText">
    <w:name w:val="Body Text"/>
    <w:rsid w:val="00C93C10"/>
    <w:pPr>
      <w:spacing w:after="120"/>
      <w:jc w:val="center"/>
    </w:pPr>
    <w:rPr>
      <w:rFonts w:ascii="Tahoma" w:hAnsi="Tahoma"/>
      <w:b/>
      <w:color w:val="FFFFFF"/>
      <w:sz w:val="52"/>
      <w:szCs w:val="24"/>
    </w:rPr>
  </w:style>
  <w:style w:type="character" w:styleId="Hyperlink">
    <w:name w:val="Hyperlink"/>
    <w:uiPriority w:val="99"/>
    <w:unhideWhenUsed/>
    <w:rsid w:val="00BA29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0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008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0D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\AppData\Roaming\Microsoft\Templates\Business%20sale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sale flyer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</dc:creator>
  <cp:lastModifiedBy>Pat</cp:lastModifiedBy>
  <cp:revision>2</cp:revision>
  <cp:lastPrinted>2023-03-22T17:48:00Z</cp:lastPrinted>
  <dcterms:created xsi:type="dcterms:W3CDTF">2023-03-22T17:49:00Z</dcterms:created>
  <dcterms:modified xsi:type="dcterms:W3CDTF">2023-03-22T17:49:00Z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TC060862211033</vt:lpwstr>
  </property>
</Properties>
</file>